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8797" w14:textId="77777777" w:rsidR="002846A2" w:rsidRPr="00697FA4" w:rsidRDefault="00687301">
      <w:pPr>
        <w:jc w:val="center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Twig Amateur Hockey Association </w:t>
      </w:r>
    </w:p>
    <w:p w14:paraId="771476C8" w14:textId="77777777" w:rsidR="002846A2" w:rsidRPr="00697FA4" w:rsidRDefault="00687301">
      <w:pPr>
        <w:spacing w:before="238"/>
        <w:jc w:val="center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Meeting Minutes</w:t>
      </w:r>
    </w:p>
    <w:p w14:paraId="671DC912" w14:textId="3194E77C" w:rsidR="002846A2" w:rsidRPr="00697FA4" w:rsidRDefault="00687301">
      <w:pPr>
        <w:spacing w:before="238"/>
        <w:jc w:val="center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Date: </w:t>
      </w:r>
      <w:r w:rsidR="00B47BF5">
        <w:rPr>
          <w:rFonts w:asciiTheme="minorHAnsi" w:eastAsia="Arial" w:hAnsiTheme="minorHAnsi" w:cs="Arial"/>
          <w:b/>
          <w:color w:val="000000"/>
        </w:rPr>
        <w:t>1/19/2025</w:t>
      </w:r>
    </w:p>
    <w:p w14:paraId="7CB79F76" w14:textId="39642918" w:rsidR="002846A2" w:rsidRPr="00697FA4" w:rsidRDefault="00687301">
      <w:pPr>
        <w:spacing w:before="238"/>
        <w:ind w:left="24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Meeting called to order at: </w:t>
      </w:r>
      <w:r w:rsidR="001B6416" w:rsidRPr="00697FA4">
        <w:rPr>
          <w:rFonts w:asciiTheme="minorHAnsi" w:eastAsia="Arial" w:hAnsiTheme="minorHAnsi" w:cs="Arial"/>
          <w:b/>
          <w:color w:val="000000"/>
        </w:rPr>
        <w:t xml:space="preserve"> </w:t>
      </w:r>
      <w:r w:rsidR="00B47BF5">
        <w:rPr>
          <w:rFonts w:asciiTheme="minorHAnsi" w:eastAsia="Arial" w:hAnsiTheme="minorHAnsi" w:cs="Arial"/>
          <w:bCs/>
          <w:color w:val="000000"/>
        </w:rPr>
        <w:t xml:space="preserve">7:07 </w:t>
      </w:r>
      <w:r w:rsidR="00857571" w:rsidRPr="00697FA4">
        <w:rPr>
          <w:rFonts w:asciiTheme="minorHAnsi" w:eastAsia="Arial" w:hAnsiTheme="minorHAnsi" w:cs="Arial"/>
          <w:bCs/>
          <w:color w:val="000000"/>
        </w:rPr>
        <w:t>pm</w:t>
      </w:r>
      <w:r w:rsidR="00A3160E" w:rsidRPr="00697FA4">
        <w:rPr>
          <w:rFonts w:asciiTheme="minorHAnsi" w:eastAsia="Arial" w:hAnsiTheme="minorHAnsi" w:cs="Arial"/>
          <w:bCs/>
          <w:color w:val="000000"/>
        </w:rPr>
        <w:t xml:space="preserve"> </w:t>
      </w:r>
      <w:r w:rsidR="00A3160E" w:rsidRPr="00697FA4">
        <w:rPr>
          <w:rFonts w:asciiTheme="minorHAnsi" w:eastAsia="Arial" w:hAnsiTheme="minorHAnsi" w:cs="Arial"/>
          <w:bCs/>
          <w:i/>
          <w:iCs/>
          <w:color w:val="000000"/>
        </w:rPr>
        <w:t>by Rayanna Gaskell</w:t>
      </w:r>
    </w:p>
    <w:p w14:paraId="2B6D6F99" w14:textId="26434D8C" w:rsidR="001B6416" w:rsidRPr="00697FA4" w:rsidRDefault="00687301" w:rsidP="001B6416">
      <w:pPr>
        <w:spacing w:before="251"/>
        <w:ind w:left="31"/>
        <w:rPr>
          <w:rFonts w:asciiTheme="minorHAnsi" w:eastAsia="Arial" w:hAnsiTheme="minorHAnsi" w:cs="Arial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Board Members Present: </w:t>
      </w:r>
      <w:r w:rsidR="00A3160E" w:rsidRPr="00697FA4">
        <w:rPr>
          <w:rFonts w:asciiTheme="minorHAnsi" w:eastAsia="Arial" w:hAnsiTheme="minorHAnsi" w:cs="Arial"/>
          <w:color w:val="000000"/>
        </w:rPr>
        <w:t xml:space="preserve">Rayanna Gaskell, </w:t>
      </w:r>
      <w:r w:rsidR="00B47BF5">
        <w:rPr>
          <w:rFonts w:asciiTheme="minorHAnsi" w:eastAsia="Arial" w:hAnsiTheme="minorHAnsi" w:cs="Arial"/>
          <w:color w:val="000000"/>
        </w:rPr>
        <w:t>Stef Peterson, Gabe Jorgenson, Jessica Hawkins, Cody Gaskell, Nikki Knaffla</w:t>
      </w:r>
    </w:p>
    <w:p w14:paraId="205F12A1" w14:textId="40F8790A" w:rsidR="002846A2" w:rsidRPr="000141BF" w:rsidRDefault="00687301">
      <w:pPr>
        <w:spacing w:before="251"/>
        <w:ind w:left="31"/>
        <w:rPr>
          <w:rFonts w:asciiTheme="minorHAnsi" w:eastAsia="Arial" w:hAnsiTheme="minorHAnsi" w:cs="Arial"/>
          <w:bCs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Board Members Absent: </w:t>
      </w:r>
      <w:r w:rsidR="000141BF">
        <w:rPr>
          <w:rFonts w:asciiTheme="minorHAnsi" w:eastAsia="Arial" w:hAnsiTheme="minorHAnsi" w:cs="Arial"/>
          <w:bCs/>
          <w:color w:val="000000"/>
        </w:rPr>
        <w:t xml:space="preserve">Scott Welty, </w:t>
      </w:r>
      <w:r w:rsidR="00B47BF5">
        <w:rPr>
          <w:rFonts w:asciiTheme="minorHAnsi" w:eastAsia="Arial" w:hAnsiTheme="minorHAnsi" w:cs="Arial"/>
          <w:bCs/>
          <w:color w:val="000000"/>
        </w:rPr>
        <w:t xml:space="preserve">Heather Caron, Shae </w:t>
      </w:r>
      <w:proofErr w:type="spellStart"/>
      <w:r w:rsidR="00B47BF5">
        <w:rPr>
          <w:rFonts w:asciiTheme="minorHAnsi" w:eastAsia="Arial" w:hAnsiTheme="minorHAnsi" w:cs="Arial"/>
          <w:bCs/>
          <w:color w:val="000000"/>
        </w:rPr>
        <w:t>Nehiba</w:t>
      </w:r>
      <w:proofErr w:type="spellEnd"/>
      <w:r w:rsidR="00B47BF5">
        <w:rPr>
          <w:rFonts w:asciiTheme="minorHAnsi" w:eastAsia="Arial" w:hAnsiTheme="minorHAnsi" w:cs="Arial"/>
          <w:bCs/>
          <w:color w:val="000000"/>
        </w:rPr>
        <w:t>, Dan Johnson, Lee Anderson</w:t>
      </w:r>
    </w:p>
    <w:p w14:paraId="7A5A805A" w14:textId="352C4E01" w:rsidR="002846A2" w:rsidRPr="00697FA4" w:rsidRDefault="00687301">
      <w:pPr>
        <w:spacing w:before="251"/>
        <w:ind w:left="31"/>
        <w:rPr>
          <w:rFonts w:asciiTheme="minorHAnsi" w:hAnsiTheme="minorHAnsi"/>
          <w:bCs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Other Association Members: </w:t>
      </w:r>
    </w:p>
    <w:p w14:paraId="7CFB030A" w14:textId="77777777" w:rsidR="002846A2" w:rsidRPr="00697FA4" w:rsidRDefault="00687301">
      <w:pPr>
        <w:spacing w:before="293"/>
        <w:ind w:left="24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Meeting Minutes review/approval: </w:t>
      </w:r>
    </w:p>
    <w:p w14:paraId="44B08AB2" w14:textId="03892336" w:rsidR="002846A2" w:rsidRPr="00697FA4" w:rsidRDefault="00687301">
      <w:pPr>
        <w:spacing w:before="8"/>
        <w:ind w:left="24"/>
        <w:rPr>
          <w:rFonts w:asciiTheme="minorHAnsi" w:hAnsiTheme="minorHAnsi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 xml:space="preserve">Motion requested </w:t>
      </w:r>
      <w:r w:rsidR="002D3A58" w:rsidRPr="00697FA4">
        <w:rPr>
          <w:rFonts w:asciiTheme="minorHAnsi" w:eastAsia="Arial" w:hAnsiTheme="minorHAnsi" w:cs="Arial"/>
          <w:i/>
          <w:color w:val="000000"/>
        </w:rPr>
        <w:t xml:space="preserve">by </w:t>
      </w:r>
      <w:r w:rsidR="00A3160E" w:rsidRPr="00697FA4">
        <w:rPr>
          <w:rFonts w:asciiTheme="minorHAnsi" w:eastAsia="Arial" w:hAnsiTheme="minorHAnsi" w:cs="Arial"/>
          <w:i/>
          <w:color w:val="000000"/>
        </w:rPr>
        <w:t>R. Gaskell</w:t>
      </w:r>
      <w:r w:rsidRPr="00697FA4">
        <w:rPr>
          <w:rFonts w:asciiTheme="minorHAnsi" w:eastAsia="Arial" w:hAnsiTheme="minorHAnsi" w:cs="Arial"/>
          <w:i/>
          <w:color w:val="000000"/>
        </w:rPr>
        <w:t xml:space="preserve"> to Approve the </w:t>
      </w:r>
      <w:r w:rsidR="000141BF">
        <w:rPr>
          <w:rFonts w:asciiTheme="minorHAnsi" w:eastAsia="Arial" w:hAnsiTheme="minorHAnsi" w:cs="Arial"/>
          <w:i/>
        </w:rPr>
        <w:t>December</w:t>
      </w:r>
      <w:r w:rsidRPr="00697FA4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  <w:color w:val="000000"/>
        </w:rPr>
        <w:t>meeting minutes</w:t>
      </w:r>
    </w:p>
    <w:p w14:paraId="43C5B671" w14:textId="49DF7A49" w:rsidR="002846A2" w:rsidRPr="00697FA4" w:rsidRDefault="00687301">
      <w:pPr>
        <w:spacing w:before="8"/>
        <w:ind w:left="24"/>
        <w:rPr>
          <w:rFonts w:asciiTheme="minorHAnsi" w:hAnsiTheme="minorHAnsi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 xml:space="preserve">Motion by </w:t>
      </w:r>
      <w:r w:rsidR="00B76143" w:rsidRPr="00697FA4">
        <w:rPr>
          <w:rFonts w:asciiTheme="minorHAnsi" w:eastAsia="Arial" w:hAnsiTheme="minorHAnsi" w:cs="Arial"/>
          <w:i/>
        </w:rPr>
        <w:t xml:space="preserve">S. </w:t>
      </w:r>
      <w:r w:rsidR="00895294">
        <w:rPr>
          <w:rFonts w:asciiTheme="minorHAnsi" w:eastAsia="Arial" w:hAnsiTheme="minorHAnsi" w:cs="Arial"/>
          <w:i/>
        </w:rPr>
        <w:t>Peterson</w:t>
      </w:r>
      <w:r w:rsidR="00A3160E" w:rsidRPr="00697FA4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  <w:color w:val="000000"/>
        </w:rPr>
        <w:t xml:space="preserve">to approve the </w:t>
      </w:r>
      <w:r w:rsidR="000141BF">
        <w:rPr>
          <w:rFonts w:asciiTheme="minorHAnsi" w:eastAsia="Arial" w:hAnsiTheme="minorHAnsi" w:cs="Arial"/>
          <w:i/>
        </w:rPr>
        <w:t>December</w:t>
      </w:r>
      <w:r w:rsidRPr="00697FA4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  <w:color w:val="000000"/>
        </w:rPr>
        <w:t>meeting minutes</w:t>
      </w:r>
    </w:p>
    <w:p w14:paraId="12F4D67C" w14:textId="261D2DE4" w:rsidR="002846A2" w:rsidRPr="00697FA4" w:rsidRDefault="00687301">
      <w:pPr>
        <w:spacing w:before="8"/>
        <w:ind w:left="24"/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 xml:space="preserve">Seconded by </w:t>
      </w:r>
      <w:r w:rsidR="00895294">
        <w:rPr>
          <w:rFonts w:asciiTheme="minorHAnsi" w:eastAsia="Arial" w:hAnsiTheme="minorHAnsi" w:cs="Arial"/>
          <w:i/>
        </w:rPr>
        <w:t>G. Jorgenson</w:t>
      </w:r>
    </w:p>
    <w:p w14:paraId="55D506D2" w14:textId="77777777" w:rsidR="002846A2" w:rsidRPr="00697FA4" w:rsidRDefault="00687301">
      <w:pPr>
        <w:spacing w:before="8"/>
        <w:ind w:left="24"/>
        <w:rPr>
          <w:rFonts w:asciiTheme="minorHAnsi" w:hAnsiTheme="minorHAnsi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>Motion passed unanimously</w:t>
      </w:r>
    </w:p>
    <w:p w14:paraId="687393D5" w14:textId="363F4BEA" w:rsidR="002846A2" w:rsidRPr="00697FA4" w:rsidRDefault="00687301">
      <w:pPr>
        <w:spacing w:before="251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Treasury Report – </w:t>
      </w:r>
      <w:r w:rsidR="00792EE2" w:rsidRPr="00697FA4">
        <w:rPr>
          <w:rFonts w:asciiTheme="minorHAnsi" w:eastAsia="Arial" w:hAnsiTheme="minorHAnsi" w:cs="Arial"/>
          <w:b/>
          <w:color w:val="000000"/>
        </w:rPr>
        <w:t>Cody</w:t>
      </w:r>
      <w:r w:rsidRPr="00697FA4">
        <w:rPr>
          <w:rFonts w:asciiTheme="minorHAnsi" w:eastAsia="Arial" w:hAnsiTheme="minorHAnsi" w:cs="Arial"/>
          <w:b/>
          <w:color w:val="000000"/>
        </w:rPr>
        <w:t xml:space="preserve"> Gaskell</w:t>
      </w:r>
    </w:p>
    <w:p w14:paraId="34FB41A6" w14:textId="77777777" w:rsidR="002846A2" w:rsidRPr="00697FA4" w:rsidRDefault="00687301">
      <w:pPr>
        <w:numPr>
          <w:ilvl w:val="0"/>
          <w:numId w:val="10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>Account Balances:</w:t>
      </w:r>
    </w:p>
    <w:p w14:paraId="26124D08" w14:textId="4592477C" w:rsidR="002846A2" w:rsidRPr="00697FA4" w:rsidRDefault="00687301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</w:rPr>
        <w:t>C</w:t>
      </w:r>
      <w:r w:rsidRPr="00697FA4">
        <w:rPr>
          <w:rFonts w:asciiTheme="minorHAnsi" w:eastAsia="Arial" w:hAnsiTheme="minorHAnsi" w:cs="Arial"/>
          <w:color w:val="000000"/>
        </w:rPr>
        <w:t xml:space="preserve">hecking </w:t>
      </w:r>
      <w:r w:rsidRPr="00697FA4">
        <w:rPr>
          <w:rFonts w:asciiTheme="minorHAnsi" w:eastAsia="Arial" w:hAnsiTheme="minorHAnsi" w:cs="Arial"/>
        </w:rPr>
        <w:t xml:space="preserve">$ </w:t>
      </w:r>
      <w:r w:rsidR="00895294">
        <w:rPr>
          <w:rFonts w:asciiTheme="minorHAnsi" w:eastAsia="Arial" w:hAnsiTheme="minorHAnsi" w:cs="Arial"/>
        </w:rPr>
        <w:t>20,868.15</w:t>
      </w:r>
    </w:p>
    <w:p w14:paraId="3E72F9AE" w14:textId="7143E52C" w:rsidR="00EB2D6B" w:rsidRPr="00697FA4" w:rsidRDefault="00687301" w:rsidP="00EB2D6B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>Savings $ 1</w:t>
      </w:r>
      <w:r w:rsidR="00EB2D6B" w:rsidRPr="00697FA4">
        <w:rPr>
          <w:rFonts w:asciiTheme="minorHAnsi" w:eastAsia="Arial" w:hAnsiTheme="minorHAnsi" w:cs="Arial"/>
          <w:color w:val="000000"/>
        </w:rPr>
        <w:t>0,9</w:t>
      </w:r>
      <w:r w:rsidR="00895294">
        <w:rPr>
          <w:rFonts w:asciiTheme="minorHAnsi" w:eastAsia="Arial" w:hAnsiTheme="minorHAnsi" w:cs="Arial"/>
          <w:color w:val="000000"/>
        </w:rPr>
        <w:t>94.67</w:t>
      </w:r>
    </w:p>
    <w:p w14:paraId="3ADE8BF3" w14:textId="28C10929" w:rsidR="002846A2" w:rsidRPr="00895294" w:rsidRDefault="00687301" w:rsidP="00895294">
      <w:pPr>
        <w:numPr>
          <w:ilvl w:val="0"/>
          <w:numId w:val="6"/>
        </w:numPr>
        <w:rPr>
          <w:rFonts w:asciiTheme="minorHAnsi" w:eastAsia="Arial" w:hAnsiTheme="minorHAnsi" w:cs="Arial"/>
          <w:color w:val="000000"/>
        </w:rPr>
      </w:pPr>
      <w:r w:rsidRPr="00697FA4">
        <w:rPr>
          <w:rFonts w:asciiTheme="minorHAnsi" w:eastAsia="Arial" w:hAnsiTheme="minorHAnsi" w:cs="Arial"/>
          <w:color w:val="000000"/>
        </w:rPr>
        <w:t>Investment-1 $</w:t>
      </w:r>
      <w:r w:rsidR="00895294">
        <w:rPr>
          <w:rFonts w:asciiTheme="minorHAnsi" w:eastAsia="Arial" w:hAnsiTheme="minorHAnsi" w:cs="Arial"/>
          <w:color w:val="000000"/>
        </w:rPr>
        <w:t>24,635.96</w:t>
      </w:r>
    </w:p>
    <w:p w14:paraId="3E463FAD" w14:textId="77777777" w:rsidR="00A3160E" w:rsidRPr="00697FA4" w:rsidRDefault="00A3160E" w:rsidP="00A3160E">
      <w:pPr>
        <w:rPr>
          <w:rFonts w:asciiTheme="minorHAnsi" w:eastAsia="Arial" w:hAnsiTheme="minorHAnsi" w:cs="Arial"/>
        </w:rPr>
      </w:pPr>
    </w:p>
    <w:p w14:paraId="67F520E8" w14:textId="609151D9" w:rsidR="00C20BBB" w:rsidRDefault="000141BF" w:rsidP="000141BF">
      <w:pPr>
        <w:numPr>
          <w:ilvl w:val="1"/>
          <w:numId w:val="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B</w:t>
      </w:r>
      <w:r w:rsidR="00895294">
        <w:rPr>
          <w:rFonts w:asciiTheme="minorHAnsi" w:eastAsia="Arial" w:hAnsiTheme="minorHAnsi" w:cs="Arial"/>
        </w:rPr>
        <w:t>ig purchases: $25,000 Zamboni</w:t>
      </w:r>
    </w:p>
    <w:p w14:paraId="73DF03B5" w14:textId="5DAB202A" w:rsidR="00895294" w:rsidRDefault="00895294" w:rsidP="000141BF">
      <w:pPr>
        <w:numPr>
          <w:ilvl w:val="1"/>
          <w:numId w:val="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Deposit from car wash fundraiser, tournaments and other various checks: $5258.00</w:t>
      </w:r>
    </w:p>
    <w:p w14:paraId="0C848A7B" w14:textId="410479D3" w:rsidR="00895294" w:rsidRDefault="00895294" w:rsidP="000141BF">
      <w:pPr>
        <w:numPr>
          <w:ilvl w:val="1"/>
          <w:numId w:val="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Venmo transfer</w:t>
      </w:r>
      <w:r w:rsidR="003444A2">
        <w:rPr>
          <w:rFonts w:asciiTheme="minorHAnsi" w:eastAsia="Arial" w:hAnsiTheme="minorHAnsi" w:cs="Arial"/>
        </w:rPr>
        <w:t>/deposit</w:t>
      </w:r>
      <w:r>
        <w:rPr>
          <w:rFonts w:asciiTheme="minorHAnsi" w:eastAsia="Arial" w:hAnsiTheme="minorHAnsi" w:cs="Arial"/>
        </w:rPr>
        <w:t>: $7,964.22</w:t>
      </w:r>
    </w:p>
    <w:p w14:paraId="068E85E5" w14:textId="541DDA50" w:rsidR="002846A2" w:rsidRPr="00697FA4" w:rsidRDefault="002846A2" w:rsidP="0043407C">
      <w:pPr>
        <w:rPr>
          <w:rFonts w:asciiTheme="minorHAnsi" w:eastAsia="Arial" w:hAnsiTheme="minorHAnsi" w:cs="Arial"/>
        </w:rPr>
      </w:pPr>
    </w:p>
    <w:p w14:paraId="24B34602" w14:textId="5D2EA8FF" w:rsidR="002846A2" w:rsidRPr="00697FA4" w:rsidRDefault="0068730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requested by </w:t>
      </w:r>
      <w:r w:rsidR="00A3160E" w:rsidRPr="00697FA4">
        <w:rPr>
          <w:rFonts w:asciiTheme="minorHAnsi" w:eastAsia="Arial" w:hAnsiTheme="minorHAnsi" w:cs="Arial"/>
          <w:i/>
        </w:rPr>
        <w:t xml:space="preserve">R. Gaskell </w:t>
      </w:r>
      <w:r w:rsidRPr="00697FA4">
        <w:rPr>
          <w:rFonts w:asciiTheme="minorHAnsi" w:eastAsia="Arial" w:hAnsiTheme="minorHAnsi" w:cs="Arial"/>
          <w:i/>
        </w:rPr>
        <w:t>to approve the Treasury report</w:t>
      </w:r>
    </w:p>
    <w:p w14:paraId="0C918DD3" w14:textId="2B3C5C8E" w:rsidR="002846A2" w:rsidRPr="00697FA4" w:rsidRDefault="0068730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by</w:t>
      </w:r>
      <w:r w:rsidR="00072F82" w:rsidRPr="00697FA4">
        <w:rPr>
          <w:rFonts w:asciiTheme="minorHAnsi" w:eastAsia="Arial" w:hAnsiTheme="minorHAnsi" w:cs="Arial"/>
          <w:i/>
        </w:rPr>
        <w:t xml:space="preserve"> </w:t>
      </w:r>
      <w:r w:rsidR="002D3A58" w:rsidRPr="00697FA4">
        <w:rPr>
          <w:rFonts w:asciiTheme="minorHAnsi" w:eastAsia="Arial" w:hAnsiTheme="minorHAnsi" w:cs="Arial"/>
          <w:i/>
        </w:rPr>
        <w:t>G. Jorgenson</w:t>
      </w:r>
      <w:r w:rsidR="00072F82" w:rsidRPr="00697FA4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46FA9BFD" w14:textId="4BCE22FF" w:rsidR="002846A2" w:rsidRPr="00697FA4" w:rsidRDefault="0068730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895294">
        <w:rPr>
          <w:rFonts w:asciiTheme="minorHAnsi" w:eastAsia="Arial" w:hAnsiTheme="minorHAnsi" w:cs="Arial"/>
          <w:i/>
        </w:rPr>
        <w:t>S. Peterson</w:t>
      </w:r>
    </w:p>
    <w:p w14:paraId="173F0591" w14:textId="77777777" w:rsidR="002846A2" w:rsidRPr="00697FA4" w:rsidRDefault="0068730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67C5382E" w14:textId="77777777" w:rsidR="002846A2" w:rsidRPr="00697FA4" w:rsidRDefault="00687301">
      <w:pPr>
        <w:spacing w:before="478"/>
        <w:rPr>
          <w:rFonts w:asciiTheme="minorHAnsi" w:eastAsia="Arial" w:hAnsiTheme="minorHAnsi" w:cs="Arial"/>
          <w:b/>
        </w:rPr>
      </w:pPr>
      <w:r w:rsidRPr="00697FA4">
        <w:rPr>
          <w:rFonts w:asciiTheme="minorHAnsi" w:eastAsia="Arial" w:hAnsiTheme="minorHAnsi" w:cs="Arial"/>
          <w:b/>
          <w:color w:val="000000"/>
        </w:rPr>
        <w:t>Rink Director Reports</w:t>
      </w:r>
    </w:p>
    <w:p w14:paraId="140938DF" w14:textId="77777777" w:rsidR="002846A2" w:rsidRPr="00697FA4" w:rsidRDefault="002846A2">
      <w:pPr>
        <w:rPr>
          <w:rFonts w:asciiTheme="minorHAnsi" w:eastAsia="Arial" w:hAnsiTheme="minorHAnsi" w:cs="Arial"/>
          <w:color w:val="000000"/>
        </w:rPr>
      </w:pPr>
    </w:p>
    <w:p w14:paraId="3F651FCE" w14:textId="453FF6FC" w:rsidR="00B546F7" w:rsidRPr="00697FA4" w:rsidRDefault="00EB2D6B" w:rsidP="00C20BBB">
      <w:pPr>
        <w:rPr>
          <w:rFonts w:asciiTheme="minorHAnsi" w:eastAsia="Arial" w:hAnsiTheme="minorHAnsi" w:cs="Arial"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Scott Welty</w:t>
      </w:r>
      <w:r w:rsidR="00687301" w:rsidRPr="00697FA4">
        <w:rPr>
          <w:rFonts w:asciiTheme="minorHAnsi" w:eastAsia="Arial" w:hAnsiTheme="minorHAnsi" w:cs="Arial"/>
          <w:color w:val="000000"/>
        </w:rPr>
        <w:t xml:space="preserve">– </w:t>
      </w:r>
      <w:r w:rsidRPr="00697FA4">
        <w:rPr>
          <w:rFonts w:asciiTheme="minorHAnsi" w:eastAsia="Arial" w:hAnsiTheme="minorHAnsi" w:cs="Arial"/>
          <w:color w:val="000000"/>
        </w:rPr>
        <w:t>Personnel</w:t>
      </w:r>
    </w:p>
    <w:p w14:paraId="4590209D" w14:textId="55ED7043" w:rsidR="0043407C" w:rsidRPr="000141BF" w:rsidRDefault="004317A8" w:rsidP="003B7EB9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A few Mites were redlined but this has since been corrected and players can continue on the ice. </w:t>
      </w:r>
    </w:p>
    <w:p w14:paraId="6E52A43B" w14:textId="77777777" w:rsidR="00697FA4" w:rsidRPr="00697FA4" w:rsidRDefault="00697FA4" w:rsidP="003B7EB9">
      <w:pPr>
        <w:rPr>
          <w:rFonts w:asciiTheme="minorHAnsi" w:eastAsia="Arial" w:hAnsiTheme="minorHAnsi" w:cs="Arial"/>
        </w:rPr>
      </w:pPr>
    </w:p>
    <w:p w14:paraId="6CB75138" w14:textId="51CA6441" w:rsidR="002846A2" w:rsidRPr="00697FA4" w:rsidRDefault="004317A8" w:rsidP="003B7EB9">
      <w:p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b/>
          <w:color w:val="000000"/>
        </w:rPr>
        <w:t>Gabe Jorgenson/Dan Johnson</w:t>
      </w:r>
      <w:r w:rsidR="00687301" w:rsidRPr="00697FA4">
        <w:rPr>
          <w:rFonts w:asciiTheme="minorHAnsi" w:eastAsia="Arial" w:hAnsiTheme="minorHAnsi" w:cs="Arial"/>
          <w:color w:val="000000"/>
        </w:rPr>
        <w:t xml:space="preserve">- </w:t>
      </w:r>
      <w:r w:rsidR="00C20BBB" w:rsidRPr="00697FA4">
        <w:rPr>
          <w:rFonts w:asciiTheme="minorHAnsi" w:eastAsia="Arial" w:hAnsiTheme="minorHAnsi" w:cs="Arial"/>
          <w:color w:val="000000"/>
        </w:rPr>
        <w:t>Facilities</w:t>
      </w:r>
    </w:p>
    <w:p w14:paraId="0E866A0D" w14:textId="76F2C94F" w:rsidR="001259B8" w:rsidRPr="00697FA4" w:rsidRDefault="001259B8" w:rsidP="00C20BBB">
      <w:pPr>
        <w:ind w:left="720"/>
        <w:rPr>
          <w:rFonts w:asciiTheme="minorHAnsi" w:eastAsia="Arial" w:hAnsiTheme="minorHAnsi" w:cs="Arial"/>
        </w:rPr>
      </w:pPr>
    </w:p>
    <w:p w14:paraId="7953A380" w14:textId="142DE604" w:rsidR="00B76143" w:rsidRDefault="004317A8" w:rsidP="009B7A7D">
      <w:pPr>
        <w:numPr>
          <w:ilvl w:val="1"/>
          <w:numId w:val="8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Rinks are in good shape.</w:t>
      </w:r>
    </w:p>
    <w:p w14:paraId="3DF684B1" w14:textId="791A9918" w:rsidR="004317A8" w:rsidRDefault="004317A8" w:rsidP="009B7A7D">
      <w:pPr>
        <w:numPr>
          <w:ilvl w:val="1"/>
          <w:numId w:val="8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Zamboni has had some operator error issues that need to be addressed with additional training. </w:t>
      </w:r>
    </w:p>
    <w:p w14:paraId="42AD95CD" w14:textId="4E03D281" w:rsidR="004317A8" w:rsidRDefault="004317A8" w:rsidP="009B7A7D">
      <w:pPr>
        <w:numPr>
          <w:ilvl w:val="1"/>
          <w:numId w:val="8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Lines were corrected – note that spray painting the lines on the boards work best. </w:t>
      </w:r>
    </w:p>
    <w:p w14:paraId="7DF88016" w14:textId="34AD22BB" w:rsidR="004317A8" w:rsidRPr="00697FA4" w:rsidRDefault="004317A8" w:rsidP="009B7A7D">
      <w:pPr>
        <w:numPr>
          <w:ilvl w:val="1"/>
          <w:numId w:val="8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Likely only a few more weeks of flood left for the season. </w:t>
      </w:r>
    </w:p>
    <w:p w14:paraId="3A044C8D" w14:textId="77777777" w:rsidR="00A3160E" w:rsidRPr="00697FA4" w:rsidRDefault="00A3160E" w:rsidP="00A3160E">
      <w:pPr>
        <w:ind w:left="720"/>
        <w:rPr>
          <w:rFonts w:asciiTheme="minorHAnsi" w:eastAsia="Arial" w:hAnsiTheme="minorHAnsi" w:cs="Arial"/>
        </w:rPr>
      </w:pPr>
    </w:p>
    <w:p w14:paraId="23DCF983" w14:textId="5980D4A7" w:rsidR="001345FF" w:rsidRPr="00697FA4" w:rsidRDefault="001345FF" w:rsidP="00A3160E">
      <w:pPr>
        <w:rPr>
          <w:rFonts w:asciiTheme="minorHAnsi" w:eastAsia="Arial" w:hAnsiTheme="minorHAnsi" w:cs="Arial"/>
        </w:rPr>
      </w:pPr>
    </w:p>
    <w:p w14:paraId="59854304" w14:textId="73F2F96C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lastRenderedPageBreak/>
        <w:t xml:space="preserve">Motion requested by </w:t>
      </w:r>
      <w:r w:rsidR="00444A61" w:rsidRPr="00697FA4">
        <w:rPr>
          <w:rFonts w:asciiTheme="minorHAnsi" w:eastAsia="Arial" w:hAnsiTheme="minorHAnsi" w:cs="Arial"/>
          <w:i/>
        </w:rPr>
        <w:t xml:space="preserve">R. Gaskell </w:t>
      </w:r>
      <w:r w:rsidRPr="00697FA4">
        <w:rPr>
          <w:rFonts w:asciiTheme="minorHAnsi" w:eastAsia="Arial" w:hAnsiTheme="minorHAnsi" w:cs="Arial"/>
          <w:i/>
        </w:rPr>
        <w:t xml:space="preserve">to approve the </w:t>
      </w:r>
      <w:r w:rsidR="007A61F3" w:rsidRPr="00697FA4">
        <w:rPr>
          <w:rFonts w:asciiTheme="minorHAnsi" w:eastAsia="Arial" w:hAnsiTheme="minorHAnsi" w:cs="Arial"/>
          <w:i/>
        </w:rPr>
        <w:t>Rink Directors</w:t>
      </w:r>
      <w:r w:rsidRPr="00697FA4">
        <w:rPr>
          <w:rFonts w:asciiTheme="minorHAnsi" w:eastAsia="Arial" w:hAnsiTheme="minorHAnsi" w:cs="Arial"/>
          <w:i/>
        </w:rPr>
        <w:t xml:space="preserve"> report</w:t>
      </w:r>
      <w:r w:rsidR="007A61F3" w:rsidRPr="00697FA4">
        <w:rPr>
          <w:rFonts w:asciiTheme="minorHAnsi" w:eastAsia="Arial" w:hAnsiTheme="minorHAnsi" w:cs="Arial"/>
          <w:i/>
        </w:rPr>
        <w:t>s</w:t>
      </w:r>
    </w:p>
    <w:p w14:paraId="6868D155" w14:textId="1463834D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4317A8">
        <w:rPr>
          <w:rFonts w:asciiTheme="minorHAnsi" w:eastAsia="Arial" w:hAnsiTheme="minorHAnsi" w:cs="Arial"/>
          <w:i/>
        </w:rPr>
        <w:t>S. Peterson</w:t>
      </w:r>
      <w:r w:rsidR="000141BF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1833A4C4" w14:textId="63EE1253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4317A8">
        <w:rPr>
          <w:rFonts w:asciiTheme="minorHAnsi" w:eastAsia="Arial" w:hAnsiTheme="minorHAnsi" w:cs="Arial"/>
          <w:i/>
        </w:rPr>
        <w:t>J. Hawkins</w:t>
      </w:r>
    </w:p>
    <w:p w14:paraId="1044A27C" w14:textId="77777777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3E1F14C4" w14:textId="77777777" w:rsidR="002846A2" w:rsidRPr="00697FA4" w:rsidRDefault="002846A2">
      <w:pPr>
        <w:rPr>
          <w:rFonts w:asciiTheme="minorHAnsi" w:eastAsia="Arial" w:hAnsiTheme="minorHAnsi" w:cs="Arial"/>
        </w:rPr>
      </w:pPr>
    </w:p>
    <w:p w14:paraId="53C308FC" w14:textId="21636146" w:rsidR="00A26FD5" w:rsidRPr="00697FA4" w:rsidRDefault="00687301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Maintenance Director’s Report – </w:t>
      </w:r>
      <w:r w:rsidR="004317A8">
        <w:rPr>
          <w:rFonts w:asciiTheme="minorHAnsi" w:eastAsia="Arial" w:hAnsiTheme="minorHAnsi" w:cs="Arial"/>
          <w:b/>
          <w:color w:val="000000"/>
        </w:rPr>
        <w:t>Lee Anderson</w:t>
      </w:r>
    </w:p>
    <w:p w14:paraId="1FD49058" w14:textId="723A43E2" w:rsidR="00B76143" w:rsidRPr="004317A8" w:rsidRDefault="004317A8" w:rsidP="00782026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 xml:space="preserve">Zamboni training needed. Gabe, Lee and Cody will assist with training. </w:t>
      </w:r>
    </w:p>
    <w:p w14:paraId="1E127CA3" w14:textId="29C8211E" w:rsidR="004317A8" w:rsidRPr="004317A8" w:rsidRDefault="004317A8" w:rsidP="00782026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 xml:space="preserve">Equipment running fine. </w:t>
      </w:r>
    </w:p>
    <w:p w14:paraId="2F027C7C" w14:textId="6AE32F18" w:rsidR="004317A8" w:rsidRPr="00697FA4" w:rsidRDefault="004317A8" w:rsidP="00782026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>Grand Lake Township has given the OK to purchase a new Connex box for additional storage; to be placed next to the other Connex box, potentially with some space in between and an added roof to create more storage.</w:t>
      </w:r>
    </w:p>
    <w:p w14:paraId="6F4A1575" w14:textId="4007F73F" w:rsidR="007A61F3" w:rsidRPr="00697FA4" w:rsidRDefault="007A61F3">
      <w:pPr>
        <w:rPr>
          <w:rFonts w:asciiTheme="minorHAnsi" w:eastAsia="Arial" w:hAnsiTheme="minorHAnsi" w:cs="Arial"/>
          <w:i/>
        </w:rPr>
      </w:pPr>
    </w:p>
    <w:p w14:paraId="1ED03DBC" w14:textId="13BE63C2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requested by</w:t>
      </w:r>
      <w:r w:rsidR="00444A61" w:rsidRPr="00697FA4">
        <w:rPr>
          <w:rFonts w:asciiTheme="minorHAnsi" w:eastAsia="Arial" w:hAnsiTheme="minorHAnsi" w:cs="Arial"/>
          <w:i/>
        </w:rPr>
        <w:t xml:space="preserve"> R. Gaskell </w:t>
      </w:r>
      <w:r w:rsidRPr="00697FA4">
        <w:rPr>
          <w:rFonts w:asciiTheme="minorHAnsi" w:eastAsia="Arial" w:hAnsiTheme="minorHAnsi" w:cs="Arial"/>
          <w:i/>
        </w:rPr>
        <w:t>to approve the Maintenance Director reports</w:t>
      </w:r>
    </w:p>
    <w:p w14:paraId="35DD12D0" w14:textId="2AAFAEF8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S. </w:t>
      </w:r>
      <w:r w:rsidR="000141BF">
        <w:rPr>
          <w:rFonts w:asciiTheme="minorHAnsi" w:eastAsia="Arial" w:hAnsiTheme="minorHAnsi" w:cs="Arial"/>
          <w:i/>
        </w:rPr>
        <w:t>Peterson</w:t>
      </w:r>
      <w:r w:rsidRPr="00697FA4">
        <w:rPr>
          <w:rFonts w:asciiTheme="minorHAnsi" w:eastAsia="Arial" w:hAnsiTheme="minorHAnsi" w:cs="Arial"/>
          <w:i/>
        </w:rPr>
        <w:t xml:space="preserve"> to approve </w:t>
      </w:r>
    </w:p>
    <w:p w14:paraId="7D279445" w14:textId="4485091E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4317A8">
        <w:rPr>
          <w:rFonts w:asciiTheme="minorHAnsi" w:eastAsia="Arial" w:hAnsiTheme="minorHAnsi" w:cs="Arial"/>
          <w:i/>
        </w:rPr>
        <w:t>N. Knaffla</w:t>
      </w:r>
    </w:p>
    <w:p w14:paraId="72700BAE" w14:textId="77777777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5F6E200B" w14:textId="77777777" w:rsidR="00782026" w:rsidRPr="00697FA4" w:rsidRDefault="00782026">
      <w:pPr>
        <w:rPr>
          <w:rFonts w:asciiTheme="minorHAnsi" w:eastAsia="Arial" w:hAnsiTheme="minorHAnsi" w:cs="Arial"/>
          <w:i/>
        </w:rPr>
      </w:pPr>
    </w:p>
    <w:p w14:paraId="002823B4" w14:textId="5D3E86A1" w:rsidR="001345FF" w:rsidRPr="00697FA4" w:rsidRDefault="001345FF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Equipment Director’s Report – </w:t>
      </w:r>
      <w:r w:rsidR="004317A8">
        <w:rPr>
          <w:rFonts w:asciiTheme="minorHAnsi" w:eastAsia="Arial" w:hAnsiTheme="minorHAnsi" w:cs="Arial"/>
          <w:b/>
          <w:color w:val="000000"/>
        </w:rPr>
        <w:t xml:space="preserve">Shae </w:t>
      </w:r>
      <w:proofErr w:type="spellStart"/>
      <w:r w:rsidR="004317A8">
        <w:rPr>
          <w:rFonts w:asciiTheme="minorHAnsi" w:eastAsia="Arial" w:hAnsiTheme="minorHAnsi" w:cs="Arial"/>
          <w:b/>
          <w:color w:val="000000"/>
        </w:rPr>
        <w:t>Nehiba</w:t>
      </w:r>
      <w:proofErr w:type="spellEnd"/>
    </w:p>
    <w:p w14:paraId="442B8C5C" w14:textId="20651C21" w:rsidR="000141BF" w:rsidRPr="004317A8" w:rsidRDefault="001345FF" w:rsidP="004317A8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</w:rPr>
        <w:t xml:space="preserve"> </w:t>
      </w:r>
      <w:r w:rsidR="004317A8">
        <w:rPr>
          <w:rFonts w:asciiTheme="minorHAnsi" w:eastAsia="Arial" w:hAnsiTheme="minorHAnsi" w:cs="Arial"/>
        </w:rPr>
        <w:t>Jerseys for M2s will be ready for pick up Tuesday.</w:t>
      </w:r>
    </w:p>
    <w:p w14:paraId="0A0B9D46" w14:textId="6D9A6034" w:rsidR="004317A8" w:rsidRPr="004317A8" w:rsidRDefault="004317A8" w:rsidP="004317A8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 xml:space="preserve">M2 nets borrowed for tournaments – need to purchase more for Twig to allow for M2 tournament games. Currently there are 2 M2 nets, possibly 6 M1 nets. </w:t>
      </w:r>
    </w:p>
    <w:p w14:paraId="29DC22AF" w14:textId="6E8210E4" w:rsidR="004317A8" w:rsidRPr="00697FA4" w:rsidRDefault="004317A8" w:rsidP="004317A8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>Flood night duties should include putting nets away.</w:t>
      </w:r>
    </w:p>
    <w:p w14:paraId="3A492F85" w14:textId="77777777" w:rsidR="001345FF" w:rsidRPr="00697FA4" w:rsidRDefault="001345FF" w:rsidP="001345FF">
      <w:pPr>
        <w:ind w:left="720"/>
        <w:rPr>
          <w:rFonts w:asciiTheme="minorHAnsi" w:eastAsia="Arial" w:hAnsiTheme="minorHAnsi" w:cs="Arial"/>
        </w:rPr>
      </w:pPr>
    </w:p>
    <w:p w14:paraId="24B0E26D" w14:textId="77777777" w:rsidR="001345FF" w:rsidRPr="00697FA4" w:rsidRDefault="001345FF" w:rsidP="001345FF">
      <w:pPr>
        <w:rPr>
          <w:rFonts w:asciiTheme="minorHAnsi" w:eastAsia="Arial" w:hAnsiTheme="minorHAnsi" w:cs="Arial"/>
        </w:rPr>
      </w:pPr>
    </w:p>
    <w:p w14:paraId="30EB32A9" w14:textId="7740B5E3" w:rsidR="001345FF" w:rsidRPr="00697FA4" w:rsidRDefault="001345FF" w:rsidP="001345FF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requested by </w:t>
      </w:r>
      <w:r w:rsidR="00857571" w:rsidRPr="00697FA4">
        <w:rPr>
          <w:rFonts w:asciiTheme="minorHAnsi" w:eastAsia="Arial" w:hAnsiTheme="minorHAnsi" w:cs="Arial"/>
          <w:i/>
        </w:rPr>
        <w:t>R. Gaskell</w:t>
      </w:r>
      <w:r w:rsidR="00782026" w:rsidRPr="00697FA4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</w:rPr>
        <w:t xml:space="preserve">to approve the </w:t>
      </w:r>
      <w:r w:rsidR="00792EE2" w:rsidRPr="00697FA4">
        <w:rPr>
          <w:rFonts w:asciiTheme="minorHAnsi" w:eastAsia="Arial" w:hAnsiTheme="minorHAnsi" w:cs="Arial"/>
          <w:i/>
        </w:rPr>
        <w:t>Equipment</w:t>
      </w:r>
      <w:r w:rsidRPr="00697FA4">
        <w:rPr>
          <w:rFonts w:asciiTheme="minorHAnsi" w:eastAsia="Arial" w:hAnsiTheme="minorHAnsi" w:cs="Arial"/>
          <w:i/>
        </w:rPr>
        <w:t xml:space="preserve"> Director’s report</w:t>
      </w:r>
    </w:p>
    <w:p w14:paraId="4A0346AD" w14:textId="39E968AB" w:rsidR="001345FF" w:rsidRPr="00697FA4" w:rsidRDefault="001345FF" w:rsidP="001345FF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4317A8">
        <w:rPr>
          <w:rFonts w:asciiTheme="minorHAnsi" w:eastAsia="Arial" w:hAnsiTheme="minorHAnsi" w:cs="Arial"/>
          <w:i/>
        </w:rPr>
        <w:t xml:space="preserve">G. Jorgenson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7ABB270C" w14:textId="3E214B5B" w:rsidR="001345FF" w:rsidRPr="00697FA4" w:rsidRDefault="001345FF" w:rsidP="001345FF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4317A8">
        <w:rPr>
          <w:rFonts w:asciiTheme="minorHAnsi" w:eastAsia="Arial" w:hAnsiTheme="minorHAnsi" w:cs="Arial"/>
          <w:i/>
        </w:rPr>
        <w:t>S. Peterson</w:t>
      </w:r>
    </w:p>
    <w:p w14:paraId="78D5ED25" w14:textId="77777777" w:rsidR="001345FF" w:rsidRPr="00697FA4" w:rsidRDefault="001345FF" w:rsidP="001345FF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6E15A1BA" w14:textId="77777777" w:rsidR="00AA0A0C" w:rsidRPr="00697FA4" w:rsidRDefault="00AA0A0C" w:rsidP="00AA0A0C">
      <w:pPr>
        <w:spacing w:before="79"/>
        <w:rPr>
          <w:rFonts w:asciiTheme="minorHAnsi" w:eastAsia="Arial" w:hAnsiTheme="minorHAnsi" w:cs="Arial"/>
          <w:b/>
          <w:color w:val="000000"/>
        </w:rPr>
      </w:pPr>
    </w:p>
    <w:p w14:paraId="4ACE4B60" w14:textId="300FDA64" w:rsidR="00AA0A0C" w:rsidRPr="00697FA4" w:rsidRDefault="00AA0A0C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Tournament Director’s Report – </w:t>
      </w:r>
      <w:r w:rsidR="00F102E6" w:rsidRPr="00697FA4">
        <w:rPr>
          <w:rFonts w:asciiTheme="minorHAnsi" w:eastAsia="Arial" w:hAnsiTheme="minorHAnsi" w:cs="Arial"/>
          <w:b/>
          <w:color w:val="000000"/>
        </w:rPr>
        <w:t xml:space="preserve">Shae </w:t>
      </w:r>
      <w:proofErr w:type="spellStart"/>
      <w:r w:rsidR="00F102E6" w:rsidRPr="00697FA4">
        <w:rPr>
          <w:rFonts w:asciiTheme="minorHAnsi" w:eastAsia="Arial" w:hAnsiTheme="minorHAnsi" w:cs="Arial"/>
          <w:b/>
          <w:color w:val="000000"/>
        </w:rPr>
        <w:t>Nehiba</w:t>
      </w:r>
      <w:proofErr w:type="spellEnd"/>
    </w:p>
    <w:p w14:paraId="482D9979" w14:textId="0D756AAC" w:rsidR="000141BF" w:rsidRPr="004317A8" w:rsidRDefault="004317A8" w:rsidP="000141BF">
      <w:pPr>
        <w:numPr>
          <w:ilvl w:val="2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>M1 canceled due to weather.</w:t>
      </w:r>
    </w:p>
    <w:p w14:paraId="07E6B7C3" w14:textId="10051D8E" w:rsidR="004317A8" w:rsidRPr="00697FA4" w:rsidRDefault="004317A8" w:rsidP="000141BF">
      <w:pPr>
        <w:numPr>
          <w:ilvl w:val="2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>Squirts and M2 tournaments were a success.</w:t>
      </w:r>
    </w:p>
    <w:p w14:paraId="7C94F56D" w14:textId="77777777" w:rsidR="00AA0A0C" w:rsidRPr="00697FA4" w:rsidRDefault="00AA0A0C" w:rsidP="00AA0A0C">
      <w:pPr>
        <w:ind w:left="720"/>
        <w:rPr>
          <w:rFonts w:asciiTheme="minorHAnsi" w:eastAsia="Arial" w:hAnsiTheme="minorHAnsi" w:cs="Arial"/>
        </w:rPr>
      </w:pPr>
    </w:p>
    <w:p w14:paraId="7998518D" w14:textId="77777777" w:rsidR="00AA0A0C" w:rsidRPr="00697FA4" w:rsidRDefault="00AA0A0C" w:rsidP="00AA0A0C">
      <w:pPr>
        <w:rPr>
          <w:rFonts w:asciiTheme="minorHAnsi" w:eastAsia="Arial" w:hAnsiTheme="minorHAnsi" w:cs="Arial"/>
        </w:rPr>
      </w:pPr>
    </w:p>
    <w:p w14:paraId="637D9145" w14:textId="5683FAE1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requested by </w:t>
      </w:r>
      <w:r w:rsidR="00857571" w:rsidRPr="00697FA4">
        <w:rPr>
          <w:rFonts w:asciiTheme="minorHAnsi" w:eastAsia="Arial" w:hAnsiTheme="minorHAnsi" w:cs="Arial"/>
          <w:i/>
        </w:rPr>
        <w:t xml:space="preserve">R. Gaskell </w:t>
      </w:r>
      <w:r w:rsidRPr="00697FA4">
        <w:rPr>
          <w:rFonts w:asciiTheme="minorHAnsi" w:eastAsia="Arial" w:hAnsiTheme="minorHAnsi" w:cs="Arial"/>
          <w:i/>
        </w:rPr>
        <w:t xml:space="preserve">to approve the </w:t>
      </w:r>
      <w:r w:rsidR="00792EE2" w:rsidRPr="00697FA4">
        <w:rPr>
          <w:rFonts w:asciiTheme="minorHAnsi" w:eastAsia="Arial" w:hAnsiTheme="minorHAnsi" w:cs="Arial"/>
          <w:i/>
        </w:rPr>
        <w:t>Tournament</w:t>
      </w:r>
      <w:r w:rsidRPr="00697FA4">
        <w:rPr>
          <w:rFonts w:asciiTheme="minorHAnsi" w:eastAsia="Arial" w:hAnsiTheme="minorHAnsi" w:cs="Arial"/>
          <w:i/>
        </w:rPr>
        <w:t xml:space="preserve"> Director’s report</w:t>
      </w:r>
    </w:p>
    <w:p w14:paraId="633AF86E" w14:textId="11F93FB7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4317A8">
        <w:rPr>
          <w:rFonts w:asciiTheme="minorHAnsi" w:eastAsia="Arial" w:hAnsiTheme="minorHAnsi" w:cs="Arial"/>
          <w:i/>
        </w:rPr>
        <w:t xml:space="preserve">C. Gaskell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6859712B" w14:textId="37F97F11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0141BF">
        <w:rPr>
          <w:rFonts w:asciiTheme="minorHAnsi" w:eastAsia="Arial" w:hAnsiTheme="minorHAnsi" w:cs="Arial"/>
          <w:i/>
        </w:rPr>
        <w:t>G. Jorgenson</w:t>
      </w:r>
    </w:p>
    <w:p w14:paraId="4A577D53" w14:textId="77777777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2EB2D56D" w14:textId="77777777" w:rsidR="00697FA4" w:rsidRDefault="00697FA4" w:rsidP="0043407C">
      <w:pPr>
        <w:spacing w:before="79"/>
        <w:rPr>
          <w:rFonts w:asciiTheme="minorHAnsi" w:eastAsia="Arial" w:hAnsiTheme="minorHAnsi" w:cs="Arial"/>
        </w:rPr>
      </w:pPr>
    </w:p>
    <w:p w14:paraId="6B523CAB" w14:textId="5FA49A7E" w:rsidR="00AA0A0C" w:rsidRPr="00697FA4" w:rsidRDefault="00AA0A0C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Fundraising Director’s Report – </w:t>
      </w:r>
      <w:r w:rsidR="004317A8">
        <w:rPr>
          <w:rFonts w:asciiTheme="minorHAnsi" w:eastAsia="Arial" w:hAnsiTheme="minorHAnsi" w:cs="Arial"/>
          <w:b/>
          <w:color w:val="000000"/>
        </w:rPr>
        <w:t>Stef Peterson/Jessica Hawkins</w:t>
      </w:r>
    </w:p>
    <w:p w14:paraId="159FBD57" w14:textId="6185E14B" w:rsidR="000141BF" w:rsidRDefault="004317A8" w:rsidP="000141BF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5 signs left to be paid.</w:t>
      </w:r>
    </w:p>
    <w:p w14:paraId="4E69B92F" w14:textId="3670C5F0" w:rsidR="004317A8" w:rsidRDefault="004317A8" w:rsidP="000141BF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Herb Brooks grant request submitted for new score board. </w:t>
      </w:r>
    </w:p>
    <w:p w14:paraId="598B3B43" w14:textId="77777777" w:rsidR="004317A8" w:rsidRDefault="004317A8" w:rsidP="000141BF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A few more donations to be picked up for Twig Days. Organizing a Booze Barrow for fundraising. About 50-55 raffle baskets this year. </w:t>
      </w:r>
    </w:p>
    <w:p w14:paraId="6DAA17F0" w14:textId="77777777" w:rsidR="004317A8" w:rsidRDefault="004317A8" w:rsidP="000141BF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lastRenderedPageBreak/>
        <w:t xml:space="preserve">Fire ring and Dylan Samberg jerseys for silent auctions. </w:t>
      </w:r>
    </w:p>
    <w:p w14:paraId="31AC87AE" w14:textId="64DCB445" w:rsidR="004317A8" w:rsidRPr="00697FA4" w:rsidRDefault="004317A8" w:rsidP="000141BF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Twig Days Adult Social to be hosted at Cast Iron. Food and drinks to be purchased and picked up by Stef and Jess.  </w:t>
      </w:r>
    </w:p>
    <w:p w14:paraId="78488B1C" w14:textId="77777777" w:rsidR="00697FA4" w:rsidRPr="00697FA4" w:rsidRDefault="00697FA4" w:rsidP="00697FA4">
      <w:pPr>
        <w:spacing w:before="79"/>
        <w:ind w:left="1080"/>
        <w:rPr>
          <w:rFonts w:asciiTheme="minorHAnsi" w:eastAsia="Arial" w:hAnsiTheme="minorHAnsi" w:cs="Arial"/>
        </w:rPr>
      </w:pPr>
    </w:p>
    <w:p w14:paraId="72E01F8F" w14:textId="2C02C217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requested by R. Gaskell to approve the Fundraising Director’s report</w:t>
      </w:r>
    </w:p>
    <w:p w14:paraId="1B279FA7" w14:textId="77777777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G. Jorgenson to approve </w:t>
      </w:r>
    </w:p>
    <w:p w14:paraId="5A249711" w14:textId="0A96E671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4317A8">
        <w:rPr>
          <w:rFonts w:asciiTheme="minorHAnsi" w:eastAsia="Arial" w:hAnsiTheme="minorHAnsi" w:cs="Arial"/>
          <w:i/>
        </w:rPr>
        <w:t>C. Gaskell</w:t>
      </w:r>
    </w:p>
    <w:p w14:paraId="48C4595E" w14:textId="77777777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036FCB8A" w14:textId="77777777" w:rsidR="00857571" w:rsidRPr="00697FA4" w:rsidRDefault="00857571" w:rsidP="00857571">
      <w:pPr>
        <w:spacing w:before="79"/>
        <w:rPr>
          <w:rFonts w:asciiTheme="minorHAnsi" w:eastAsia="Arial" w:hAnsiTheme="minorHAnsi" w:cs="Arial"/>
        </w:rPr>
      </w:pPr>
    </w:p>
    <w:p w14:paraId="5E20065C" w14:textId="0DA0E68B" w:rsidR="00AA0A0C" w:rsidRPr="00697FA4" w:rsidRDefault="00AA0A0C" w:rsidP="00AA0A0C">
      <w:pPr>
        <w:rPr>
          <w:rFonts w:asciiTheme="minorHAnsi" w:eastAsia="Arial" w:hAnsiTheme="minorHAnsi" w:cs="Arial"/>
          <w:i/>
        </w:rPr>
      </w:pPr>
    </w:p>
    <w:p w14:paraId="09B1CA6E" w14:textId="53D6EE2B" w:rsidR="00AA0A0C" w:rsidRPr="00697FA4" w:rsidRDefault="00AA0A0C" w:rsidP="00AA0A0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Concession Director’s Report – Heather Caron</w:t>
      </w:r>
      <w:r w:rsidR="0043407C" w:rsidRPr="00697FA4">
        <w:rPr>
          <w:rFonts w:asciiTheme="minorHAnsi" w:eastAsia="Arial" w:hAnsiTheme="minorHAnsi" w:cs="Arial"/>
          <w:b/>
          <w:color w:val="000000"/>
        </w:rPr>
        <w:t xml:space="preserve"> &amp; Stefanie Peterson</w:t>
      </w:r>
    </w:p>
    <w:p w14:paraId="0924893B" w14:textId="77777777" w:rsidR="00792EE2" w:rsidRPr="00697FA4" w:rsidRDefault="00792EE2" w:rsidP="00792EE2">
      <w:pPr>
        <w:numPr>
          <w:ilvl w:val="0"/>
          <w:numId w:val="10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>Account Balances:</w:t>
      </w:r>
    </w:p>
    <w:p w14:paraId="59B150BB" w14:textId="431B0E6F" w:rsidR="00792EE2" w:rsidRPr="00697FA4" w:rsidRDefault="00792EE2" w:rsidP="00792EE2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</w:rPr>
        <w:t>C</w:t>
      </w:r>
      <w:r w:rsidRPr="00697FA4">
        <w:rPr>
          <w:rFonts w:asciiTheme="minorHAnsi" w:eastAsia="Arial" w:hAnsiTheme="minorHAnsi" w:cs="Arial"/>
          <w:color w:val="000000"/>
        </w:rPr>
        <w:t xml:space="preserve">hecking </w:t>
      </w:r>
      <w:r w:rsidR="005E429D">
        <w:rPr>
          <w:rFonts w:asciiTheme="minorHAnsi" w:eastAsia="Arial" w:hAnsiTheme="minorHAnsi" w:cs="Arial"/>
        </w:rPr>
        <w:t>$</w:t>
      </w:r>
    </w:p>
    <w:p w14:paraId="02730DE6" w14:textId="00059B3C" w:rsidR="00792EE2" w:rsidRPr="00697FA4" w:rsidRDefault="00792EE2" w:rsidP="00792EE2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 xml:space="preserve">Savings $ </w:t>
      </w:r>
    </w:p>
    <w:p w14:paraId="43C6A2FC" w14:textId="118A4E0F" w:rsidR="00792EE2" w:rsidRPr="00697FA4" w:rsidRDefault="00792EE2" w:rsidP="0043407C">
      <w:pPr>
        <w:ind w:left="720"/>
        <w:rPr>
          <w:rFonts w:asciiTheme="minorHAnsi" w:eastAsia="Arial" w:hAnsiTheme="minorHAnsi" w:cs="Arial"/>
        </w:rPr>
      </w:pPr>
    </w:p>
    <w:p w14:paraId="0F070AE2" w14:textId="3C1C8A3E" w:rsidR="005E429D" w:rsidRDefault="004317A8" w:rsidP="00792EE2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Current balance not reported however at profit.</w:t>
      </w:r>
    </w:p>
    <w:p w14:paraId="77325F29" w14:textId="74229FD8" w:rsidR="004317A8" w:rsidRPr="00697FA4" w:rsidRDefault="004317A8" w:rsidP="00792EE2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Kids no longer allowed in concessions; door should be closed during open hours. </w:t>
      </w:r>
    </w:p>
    <w:p w14:paraId="132D875B" w14:textId="77777777" w:rsidR="00AA0A0C" w:rsidRPr="00697FA4" w:rsidRDefault="00AA0A0C" w:rsidP="00AA0A0C">
      <w:pPr>
        <w:ind w:left="720"/>
        <w:rPr>
          <w:rFonts w:asciiTheme="minorHAnsi" w:eastAsia="Arial" w:hAnsiTheme="minorHAnsi" w:cs="Arial"/>
        </w:rPr>
      </w:pPr>
    </w:p>
    <w:p w14:paraId="54AE63DB" w14:textId="77777777" w:rsidR="00AA0A0C" w:rsidRPr="00697FA4" w:rsidRDefault="00AA0A0C" w:rsidP="00AA0A0C">
      <w:pPr>
        <w:rPr>
          <w:rFonts w:asciiTheme="minorHAnsi" w:eastAsia="Arial" w:hAnsiTheme="minorHAnsi" w:cs="Arial"/>
        </w:rPr>
      </w:pPr>
    </w:p>
    <w:p w14:paraId="4139B26F" w14:textId="7CE336E5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requested by </w:t>
      </w:r>
      <w:r w:rsidR="00857571" w:rsidRPr="00697FA4">
        <w:rPr>
          <w:rFonts w:asciiTheme="minorHAnsi" w:eastAsia="Arial" w:hAnsiTheme="minorHAnsi" w:cs="Arial"/>
          <w:i/>
        </w:rPr>
        <w:t xml:space="preserve">R. Gaskell </w:t>
      </w:r>
      <w:r w:rsidRPr="00697FA4">
        <w:rPr>
          <w:rFonts w:asciiTheme="minorHAnsi" w:eastAsia="Arial" w:hAnsiTheme="minorHAnsi" w:cs="Arial"/>
          <w:i/>
        </w:rPr>
        <w:t xml:space="preserve">to approve the </w:t>
      </w:r>
      <w:r w:rsidR="00792EE2" w:rsidRPr="00697FA4">
        <w:rPr>
          <w:rFonts w:asciiTheme="minorHAnsi" w:eastAsia="Arial" w:hAnsiTheme="minorHAnsi" w:cs="Arial"/>
          <w:i/>
        </w:rPr>
        <w:t>Concession</w:t>
      </w:r>
      <w:r w:rsidRPr="00697FA4">
        <w:rPr>
          <w:rFonts w:asciiTheme="minorHAnsi" w:eastAsia="Arial" w:hAnsiTheme="minorHAnsi" w:cs="Arial"/>
          <w:i/>
        </w:rPr>
        <w:t xml:space="preserve"> Director’s report</w:t>
      </w:r>
    </w:p>
    <w:p w14:paraId="5D7F190D" w14:textId="6A1067B3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4317A8">
        <w:rPr>
          <w:rFonts w:asciiTheme="minorHAnsi" w:eastAsia="Arial" w:hAnsiTheme="minorHAnsi" w:cs="Arial"/>
          <w:i/>
        </w:rPr>
        <w:t xml:space="preserve">J. Hawkins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6FF0E18F" w14:textId="5AF901A9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4317A8">
        <w:rPr>
          <w:rFonts w:asciiTheme="minorHAnsi" w:eastAsia="Arial" w:hAnsiTheme="minorHAnsi" w:cs="Arial"/>
          <w:i/>
        </w:rPr>
        <w:t>N. Knaffla</w:t>
      </w:r>
    </w:p>
    <w:p w14:paraId="070A22FD" w14:textId="77777777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40045099" w14:textId="22827C7C" w:rsidR="007E2345" w:rsidRPr="00697FA4" w:rsidRDefault="007E2345" w:rsidP="0093257B">
      <w:pPr>
        <w:rPr>
          <w:rFonts w:asciiTheme="minorHAnsi" w:eastAsia="Arial" w:hAnsiTheme="minorHAnsi" w:cs="Arial"/>
          <w:i/>
        </w:rPr>
      </w:pPr>
    </w:p>
    <w:p w14:paraId="4141E66F" w14:textId="77777777" w:rsidR="00074BFB" w:rsidRPr="00697FA4" w:rsidRDefault="00074BFB" w:rsidP="0093257B">
      <w:pPr>
        <w:rPr>
          <w:rFonts w:asciiTheme="minorHAnsi" w:hAnsiTheme="minorHAnsi"/>
        </w:rPr>
      </w:pPr>
    </w:p>
    <w:p w14:paraId="5FDE1DA5" w14:textId="72E259E0" w:rsidR="00AA0A0C" w:rsidRPr="00697FA4" w:rsidRDefault="00687301" w:rsidP="0043407C">
      <w:pPr>
        <w:rPr>
          <w:rFonts w:asciiTheme="minorHAnsi" w:eastAsia="Arial" w:hAnsiTheme="minorHAnsi" w:cs="Arial"/>
          <w:b/>
        </w:rPr>
      </w:pPr>
      <w:r w:rsidRPr="00697FA4">
        <w:rPr>
          <w:rFonts w:asciiTheme="minorHAnsi" w:eastAsia="Arial" w:hAnsiTheme="minorHAnsi" w:cs="Arial"/>
          <w:b/>
        </w:rPr>
        <w:t xml:space="preserve">Old Business: </w:t>
      </w:r>
    </w:p>
    <w:p w14:paraId="551855F7" w14:textId="77777777" w:rsidR="00AA0A0C" w:rsidRPr="00697FA4" w:rsidRDefault="00AA0A0C" w:rsidP="00AA0A0C">
      <w:pPr>
        <w:rPr>
          <w:rFonts w:asciiTheme="minorHAnsi" w:eastAsia="Arial" w:hAnsiTheme="minorHAnsi" w:cs="Arial"/>
        </w:rPr>
      </w:pPr>
    </w:p>
    <w:p w14:paraId="037D1A0E" w14:textId="733E61E6" w:rsidR="00AA0A0C" w:rsidRPr="00697FA4" w:rsidRDefault="00AA0A0C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New Business:</w:t>
      </w:r>
    </w:p>
    <w:p w14:paraId="14B6CB98" w14:textId="77777777" w:rsidR="004317A8" w:rsidRPr="004317A8" w:rsidRDefault="004317A8" w:rsidP="005E429D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>Discussion of upcoming board positions to be filled:</w:t>
      </w:r>
    </w:p>
    <w:p w14:paraId="68304E10" w14:textId="43AD3799" w:rsidR="005E429D" w:rsidRPr="004317A8" w:rsidRDefault="004317A8" w:rsidP="004317A8">
      <w:pPr>
        <w:numPr>
          <w:ilvl w:val="2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 xml:space="preserve">Executive positions – Secretary and Rink Director – Personnel up for term re-election. </w:t>
      </w:r>
    </w:p>
    <w:p w14:paraId="5289AEB1" w14:textId="7F773FD1" w:rsidR="004317A8" w:rsidRPr="004E6DCB" w:rsidRDefault="004317A8" w:rsidP="004317A8">
      <w:pPr>
        <w:numPr>
          <w:ilvl w:val="2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 xml:space="preserve">Executive positions – Treasurer and Rink Director – Facilities electing to </w:t>
      </w:r>
      <w:r w:rsidR="004E6DCB">
        <w:rPr>
          <w:rFonts w:asciiTheme="minorHAnsi" w:eastAsia="Arial" w:hAnsiTheme="minorHAnsi" w:cs="Arial"/>
        </w:rPr>
        <w:t xml:space="preserve">place existing term into re-election status. </w:t>
      </w:r>
    </w:p>
    <w:p w14:paraId="2C477280" w14:textId="49BB59F3" w:rsidR="004E6DCB" w:rsidRPr="00697FA4" w:rsidRDefault="004E6DCB" w:rsidP="004317A8">
      <w:pPr>
        <w:numPr>
          <w:ilvl w:val="2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 xml:space="preserve">Director positions – Maintenance, Tournament, Equipment, Concessions, Fundraiser, Co-Fundraiser </w:t>
      </w:r>
    </w:p>
    <w:p w14:paraId="231E9600" w14:textId="77777777" w:rsidR="00AA0A0C" w:rsidRPr="00697FA4" w:rsidRDefault="00AA0A0C" w:rsidP="00AA0A0C">
      <w:pPr>
        <w:ind w:left="720"/>
        <w:rPr>
          <w:rFonts w:asciiTheme="minorHAnsi" w:eastAsia="Arial" w:hAnsiTheme="minorHAnsi" w:cs="Arial"/>
        </w:rPr>
      </w:pPr>
    </w:p>
    <w:p w14:paraId="0DD06D34" w14:textId="1A0CB406" w:rsidR="002846A2" w:rsidRPr="00697FA4" w:rsidRDefault="00687301">
      <w:pPr>
        <w:spacing w:before="253"/>
        <w:ind w:right="754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Meeting Adjourn:</w:t>
      </w:r>
    </w:p>
    <w:p w14:paraId="0FFA1B7E" w14:textId="25189145" w:rsidR="002846A2" w:rsidRPr="00697FA4" w:rsidRDefault="00687301">
      <w:pPr>
        <w:ind w:left="31" w:right="2050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 xml:space="preserve">Motion was requested by </w:t>
      </w:r>
      <w:r w:rsidR="00857571" w:rsidRPr="00697FA4">
        <w:rPr>
          <w:rFonts w:asciiTheme="minorHAnsi" w:eastAsia="Arial" w:hAnsiTheme="minorHAnsi" w:cs="Arial"/>
          <w:color w:val="000000"/>
        </w:rPr>
        <w:t xml:space="preserve">R. Gaskell </w:t>
      </w:r>
      <w:r w:rsidRPr="00697FA4">
        <w:rPr>
          <w:rFonts w:asciiTheme="minorHAnsi" w:eastAsia="Arial" w:hAnsiTheme="minorHAnsi" w:cs="Arial"/>
          <w:color w:val="000000"/>
        </w:rPr>
        <w:t xml:space="preserve">to adjourn the meeting at </w:t>
      </w:r>
      <w:r w:rsidR="004E6DCB">
        <w:rPr>
          <w:rFonts w:asciiTheme="minorHAnsi" w:eastAsia="Arial" w:hAnsiTheme="minorHAnsi" w:cs="Arial"/>
        </w:rPr>
        <w:t>9:06</w:t>
      </w:r>
      <w:r w:rsidR="00F811DF" w:rsidRPr="00697FA4">
        <w:rPr>
          <w:rFonts w:asciiTheme="minorHAnsi" w:eastAsia="Arial" w:hAnsiTheme="minorHAnsi" w:cs="Arial"/>
        </w:rPr>
        <w:t xml:space="preserve"> PM</w:t>
      </w:r>
      <w:r w:rsidRPr="00697FA4">
        <w:rPr>
          <w:rFonts w:asciiTheme="minorHAnsi" w:eastAsia="Arial" w:hAnsiTheme="minorHAnsi" w:cs="Arial"/>
          <w:color w:val="000000"/>
        </w:rPr>
        <w:t xml:space="preserve">. </w:t>
      </w:r>
    </w:p>
    <w:p w14:paraId="08FD5BB6" w14:textId="6517B3DE" w:rsidR="002846A2" w:rsidRPr="00697FA4" w:rsidRDefault="00687301">
      <w:pPr>
        <w:ind w:left="31" w:right="630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i/>
        </w:rPr>
        <w:t>M</w:t>
      </w:r>
      <w:r w:rsidRPr="00697FA4">
        <w:rPr>
          <w:rFonts w:asciiTheme="minorHAnsi" w:eastAsia="Arial" w:hAnsiTheme="minorHAnsi" w:cs="Arial"/>
          <w:i/>
          <w:color w:val="000000"/>
        </w:rPr>
        <w:t>otion by</w:t>
      </w:r>
      <w:r w:rsidR="009B7A7D" w:rsidRPr="00697FA4">
        <w:rPr>
          <w:rFonts w:asciiTheme="minorHAnsi" w:eastAsia="Arial" w:hAnsiTheme="minorHAnsi" w:cs="Arial"/>
          <w:i/>
          <w:color w:val="000000"/>
        </w:rPr>
        <w:t xml:space="preserve">: S. </w:t>
      </w:r>
      <w:r w:rsidR="005E429D">
        <w:rPr>
          <w:rFonts w:asciiTheme="minorHAnsi" w:eastAsia="Arial" w:hAnsiTheme="minorHAnsi" w:cs="Arial"/>
          <w:i/>
          <w:color w:val="000000"/>
        </w:rPr>
        <w:t>Peterson</w:t>
      </w:r>
    </w:p>
    <w:p w14:paraId="7AB40BA9" w14:textId="3E2EBFC4" w:rsidR="002846A2" w:rsidRPr="00697FA4" w:rsidRDefault="00687301">
      <w:pPr>
        <w:ind w:left="31" w:right="630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i/>
        </w:rPr>
        <w:t>S</w:t>
      </w:r>
      <w:r w:rsidRPr="00697FA4">
        <w:rPr>
          <w:rFonts w:asciiTheme="minorHAnsi" w:eastAsia="Arial" w:hAnsiTheme="minorHAnsi" w:cs="Arial"/>
          <w:i/>
          <w:color w:val="000000"/>
        </w:rPr>
        <w:t>econded by</w:t>
      </w:r>
      <w:r w:rsidR="007E7E6C" w:rsidRPr="00697FA4">
        <w:rPr>
          <w:rFonts w:asciiTheme="minorHAnsi" w:eastAsia="Arial" w:hAnsiTheme="minorHAnsi" w:cs="Arial"/>
          <w:i/>
          <w:color w:val="000000"/>
        </w:rPr>
        <w:t xml:space="preserve">: </w:t>
      </w:r>
      <w:r w:rsidR="004E6DCB">
        <w:rPr>
          <w:rFonts w:asciiTheme="minorHAnsi" w:eastAsia="Arial" w:hAnsiTheme="minorHAnsi" w:cs="Arial"/>
          <w:i/>
          <w:color w:val="000000"/>
        </w:rPr>
        <w:t>N. Knaffla</w:t>
      </w:r>
    </w:p>
    <w:p w14:paraId="4390835F" w14:textId="18321242" w:rsidR="00915C97" w:rsidRPr="00697FA4" w:rsidRDefault="00687301" w:rsidP="00915C97">
      <w:pPr>
        <w:ind w:left="31" w:right="630"/>
        <w:rPr>
          <w:rFonts w:asciiTheme="minorHAnsi" w:eastAsia="Arial" w:hAnsiTheme="minorHAnsi" w:cs="Arial"/>
          <w:i/>
          <w:color w:val="000000"/>
        </w:rPr>
      </w:pPr>
      <w:r w:rsidRPr="00697FA4">
        <w:rPr>
          <w:rFonts w:asciiTheme="minorHAnsi" w:eastAsia="Arial" w:hAnsiTheme="minorHAnsi" w:cs="Arial"/>
          <w:i/>
          <w:color w:val="000000"/>
        </w:rPr>
        <w:t xml:space="preserve">Motion passed </w:t>
      </w:r>
      <w:r w:rsidRPr="00697FA4">
        <w:rPr>
          <w:rFonts w:asciiTheme="minorHAnsi" w:eastAsia="Arial" w:hAnsiTheme="minorHAnsi" w:cs="Arial"/>
          <w:i/>
        </w:rPr>
        <w:t>unanimously</w:t>
      </w:r>
      <w:r w:rsidRPr="00697FA4">
        <w:rPr>
          <w:rFonts w:asciiTheme="minorHAnsi" w:eastAsia="Arial" w:hAnsiTheme="minorHAnsi" w:cs="Arial"/>
          <w:i/>
          <w:color w:val="000000"/>
        </w:rPr>
        <w:t xml:space="preserve">. </w:t>
      </w:r>
    </w:p>
    <w:p w14:paraId="53F330F6" w14:textId="77777777" w:rsidR="00074BFB" w:rsidRPr="00697FA4" w:rsidRDefault="00074BFB" w:rsidP="00915C97">
      <w:pPr>
        <w:ind w:left="31" w:right="630"/>
        <w:rPr>
          <w:rFonts w:asciiTheme="minorHAnsi" w:eastAsia="Arial" w:hAnsiTheme="minorHAnsi" w:cs="Arial"/>
          <w:i/>
          <w:color w:val="000000"/>
        </w:rPr>
      </w:pPr>
    </w:p>
    <w:p w14:paraId="37549117" w14:textId="01BAC66F" w:rsidR="002846A2" w:rsidRDefault="00687301" w:rsidP="00915C97">
      <w:pPr>
        <w:ind w:left="31" w:right="630"/>
        <w:rPr>
          <w:rFonts w:asciiTheme="minorHAnsi" w:eastAsia="Arial" w:hAnsiTheme="minorHAnsi" w:cs="Arial"/>
          <w:color w:val="000000"/>
          <w:sz w:val="18"/>
          <w:szCs w:val="18"/>
        </w:rPr>
      </w:pPr>
      <w:r w:rsidRPr="00697FA4">
        <w:rPr>
          <w:rFonts w:asciiTheme="minorHAnsi" w:eastAsia="Arial" w:hAnsiTheme="minorHAnsi" w:cs="Arial"/>
          <w:color w:val="000000"/>
          <w:sz w:val="18"/>
          <w:szCs w:val="18"/>
        </w:rPr>
        <w:t xml:space="preserve">*Meeting Minutes submitted by Secretary, </w:t>
      </w:r>
      <w:r w:rsidR="00F811DF" w:rsidRPr="00697FA4">
        <w:rPr>
          <w:rFonts w:asciiTheme="minorHAnsi" w:eastAsia="Arial" w:hAnsiTheme="minorHAnsi" w:cs="Arial"/>
          <w:color w:val="000000"/>
          <w:sz w:val="18"/>
          <w:szCs w:val="18"/>
        </w:rPr>
        <w:t>Ni</w:t>
      </w:r>
      <w:r w:rsidR="00792EE2" w:rsidRPr="00697FA4">
        <w:rPr>
          <w:rFonts w:asciiTheme="minorHAnsi" w:eastAsia="Arial" w:hAnsiTheme="minorHAnsi" w:cs="Arial"/>
          <w:color w:val="000000"/>
          <w:sz w:val="18"/>
          <w:szCs w:val="18"/>
        </w:rPr>
        <w:t>kki</w:t>
      </w:r>
      <w:r w:rsidR="00F811DF" w:rsidRPr="00697FA4">
        <w:rPr>
          <w:rFonts w:asciiTheme="minorHAnsi" w:eastAsia="Arial" w:hAnsiTheme="minorHAnsi" w:cs="Arial"/>
          <w:color w:val="000000"/>
          <w:sz w:val="18"/>
          <w:szCs w:val="18"/>
        </w:rPr>
        <w:t xml:space="preserve"> Knaffla</w:t>
      </w:r>
    </w:p>
    <w:p w14:paraId="5ACC171C" w14:textId="77777777" w:rsidR="00A5673A" w:rsidRDefault="00A5673A" w:rsidP="00915C97">
      <w:pPr>
        <w:ind w:left="31" w:right="630"/>
        <w:rPr>
          <w:rFonts w:asciiTheme="minorHAnsi" w:eastAsia="Arial" w:hAnsiTheme="minorHAnsi" w:cs="Arial"/>
          <w:color w:val="000000"/>
          <w:sz w:val="18"/>
          <w:szCs w:val="18"/>
        </w:rPr>
      </w:pPr>
    </w:p>
    <w:p w14:paraId="304C3720" w14:textId="77777777" w:rsidR="00A5673A" w:rsidRPr="00915C97" w:rsidRDefault="00A5673A" w:rsidP="00915C97">
      <w:pPr>
        <w:ind w:left="31" w:right="630"/>
        <w:rPr>
          <w:rFonts w:asciiTheme="minorHAnsi" w:eastAsia="Arial" w:hAnsiTheme="minorHAnsi" w:cs="Arial"/>
          <w:color w:val="000000"/>
          <w:sz w:val="18"/>
          <w:szCs w:val="18"/>
        </w:rPr>
      </w:pPr>
    </w:p>
    <w:sectPr w:rsidR="00A5673A" w:rsidRPr="00915C97">
      <w:headerReference w:type="default" r:id="rId9"/>
      <w:pgSz w:w="12240" w:h="15840"/>
      <w:pgMar w:top="1440" w:right="63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1F8E" w14:textId="77777777" w:rsidR="00DE5A3E" w:rsidRDefault="00DE5A3E">
      <w:r>
        <w:separator/>
      </w:r>
    </w:p>
  </w:endnote>
  <w:endnote w:type="continuationSeparator" w:id="0">
    <w:p w14:paraId="0EFED769" w14:textId="77777777" w:rsidR="00DE5A3E" w:rsidRDefault="00DE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7484" w14:textId="77777777" w:rsidR="00DE5A3E" w:rsidRDefault="00DE5A3E">
      <w:r>
        <w:separator/>
      </w:r>
    </w:p>
  </w:footnote>
  <w:footnote w:type="continuationSeparator" w:id="0">
    <w:p w14:paraId="38526F11" w14:textId="77777777" w:rsidR="00DE5A3E" w:rsidRDefault="00DE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0612" w14:textId="77777777" w:rsidR="002846A2" w:rsidRDefault="002846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625E"/>
    <w:multiLevelType w:val="hybridMultilevel"/>
    <w:tmpl w:val="FD9277DC"/>
    <w:lvl w:ilvl="0" w:tplc="18C4660A">
      <w:numFmt w:val="bullet"/>
      <w:lvlText w:val="-"/>
      <w:lvlJc w:val="left"/>
      <w:pPr>
        <w:ind w:left="4872" w:hanging="360"/>
      </w:pPr>
      <w:rPr>
        <w:rFonts w:ascii="Cambria" w:eastAsia="Arial" w:hAnsi="Cambria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abstractNum w:abstractNumId="1" w15:restartNumberingAfterBreak="0">
    <w:nsid w:val="1B2B04BE"/>
    <w:multiLevelType w:val="multilevel"/>
    <w:tmpl w:val="43CEBF40"/>
    <w:lvl w:ilvl="0">
      <w:start w:val="1"/>
      <w:numFmt w:val="bullet"/>
      <w:lvlText w:val="●"/>
      <w:lvlJc w:val="left"/>
      <w:pPr>
        <w:ind w:left="11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9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8659AE"/>
    <w:multiLevelType w:val="multilevel"/>
    <w:tmpl w:val="4210DB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AE73B9"/>
    <w:multiLevelType w:val="multilevel"/>
    <w:tmpl w:val="A2CE28F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757940"/>
    <w:multiLevelType w:val="hybridMultilevel"/>
    <w:tmpl w:val="62E20D98"/>
    <w:lvl w:ilvl="0" w:tplc="25AA4F1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4EFB"/>
    <w:multiLevelType w:val="multilevel"/>
    <w:tmpl w:val="79182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467586"/>
    <w:multiLevelType w:val="multilevel"/>
    <w:tmpl w:val="B2142A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66342A"/>
    <w:multiLevelType w:val="hybridMultilevel"/>
    <w:tmpl w:val="78EC69C8"/>
    <w:lvl w:ilvl="0" w:tplc="5044A690">
      <w:numFmt w:val="bullet"/>
      <w:lvlText w:val="-"/>
      <w:lvlJc w:val="left"/>
      <w:pPr>
        <w:ind w:left="4680" w:hanging="360"/>
      </w:pPr>
      <w:rPr>
        <w:rFonts w:ascii="Cambria" w:eastAsia="Arial" w:hAnsi="Cambri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2994DDD"/>
    <w:multiLevelType w:val="hybridMultilevel"/>
    <w:tmpl w:val="2C96009A"/>
    <w:lvl w:ilvl="0" w:tplc="5CD82D5A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270BF"/>
    <w:multiLevelType w:val="multilevel"/>
    <w:tmpl w:val="1E0E5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1D64F9"/>
    <w:multiLevelType w:val="multilevel"/>
    <w:tmpl w:val="C0D4127A"/>
    <w:lvl w:ilvl="0">
      <w:start w:val="1"/>
      <w:numFmt w:val="bullet"/>
      <w:lvlText w:val="●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99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AA03AC"/>
    <w:multiLevelType w:val="hybridMultilevel"/>
    <w:tmpl w:val="8F8C88C2"/>
    <w:lvl w:ilvl="0" w:tplc="6FD81A8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23922"/>
    <w:multiLevelType w:val="hybridMultilevel"/>
    <w:tmpl w:val="B7A6D09C"/>
    <w:lvl w:ilvl="0" w:tplc="613811A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12C63"/>
    <w:multiLevelType w:val="multilevel"/>
    <w:tmpl w:val="237E199A"/>
    <w:lvl w:ilvl="0">
      <w:start w:val="1"/>
      <w:numFmt w:val="bullet"/>
      <w:lvlText w:val="●"/>
      <w:lvlJc w:val="left"/>
      <w:pPr>
        <w:ind w:left="11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9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D307E4"/>
    <w:multiLevelType w:val="multilevel"/>
    <w:tmpl w:val="CDAA864A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11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6217EC"/>
    <w:multiLevelType w:val="multilevel"/>
    <w:tmpl w:val="C5386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F73D13"/>
    <w:multiLevelType w:val="hybridMultilevel"/>
    <w:tmpl w:val="C1F80326"/>
    <w:lvl w:ilvl="0" w:tplc="B7C20E08">
      <w:numFmt w:val="bullet"/>
      <w:lvlText w:val="-"/>
      <w:lvlJc w:val="left"/>
      <w:pPr>
        <w:ind w:left="468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65F36B2D"/>
    <w:multiLevelType w:val="hybridMultilevel"/>
    <w:tmpl w:val="F2A43B14"/>
    <w:lvl w:ilvl="0" w:tplc="DAD83502">
      <w:numFmt w:val="bullet"/>
      <w:lvlText w:val="-"/>
      <w:lvlJc w:val="left"/>
      <w:pPr>
        <w:ind w:left="4908" w:hanging="360"/>
      </w:pPr>
      <w:rPr>
        <w:rFonts w:ascii="Cambria" w:eastAsia="Arial" w:hAnsi="Cambri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18" w15:restartNumberingAfterBreak="0">
    <w:nsid w:val="74D27248"/>
    <w:multiLevelType w:val="hybridMultilevel"/>
    <w:tmpl w:val="4D8A0776"/>
    <w:lvl w:ilvl="0" w:tplc="CD860208">
      <w:numFmt w:val="bullet"/>
      <w:lvlText w:val="-"/>
      <w:lvlJc w:val="left"/>
      <w:pPr>
        <w:ind w:left="5040" w:hanging="360"/>
      </w:pPr>
      <w:rPr>
        <w:rFonts w:ascii="Cambria" w:eastAsia="Arial" w:hAnsi="Cambri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7EFB3714"/>
    <w:multiLevelType w:val="multilevel"/>
    <w:tmpl w:val="707A704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 w16cid:durableId="1027292516">
    <w:abstractNumId w:val="5"/>
  </w:num>
  <w:num w:numId="2" w16cid:durableId="1285650150">
    <w:abstractNumId w:val="13"/>
  </w:num>
  <w:num w:numId="3" w16cid:durableId="511838743">
    <w:abstractNumId w:val="9"/>
  </w:num>
  <w:num w:numId="4" w16cid:durableId="2084184814">
    <w:abstractNumId w:val="6"/>
  </w:num>
  <w:num w:numId="5" w16cid:durableId="1327830450">
    <w:abstractNumId w:val="1"/>
  </w:num>
  <w:num w:numId="6" w16cid:durableId="264047510">
    <w:abstractNumId w:val="10"/>
  </w:num>
  <w:num w:numId="7" w16cid:durableId="91828118">
    <w:abstractNumId w:val="2"/>
  </w:num>
  <w:num w:numId="8" w16cid:durableId="395981025">
    <w:abstractNumId w:val="15"/>
  </w:num>
  <w:num w:numId="9" w16cid:durableId="1580670390">
    <w:abstractNumId w:val="19"/>
  </w:num>
  <w:num w:numId="10" w16cid:durableId="1883706483">
    <w:abstractNumId w:val="14"/>
  </w:num>
  <w:num w:numId="11" w16cid:durableId="1165245517">
    <w:abstractNumId w:val="3"/>
  </w:num>
  <w:num w:numId="12" w16cid:durableId="601182631">
    <w:abstractNumId w:val="8"/>
  </w:num>
  <w:num w:numId="13" w16cid:durableId="321929838">
    <w:abstractNumId w:val="12"/>
  </w:num>
  <w:num w:numId="14" w16cid:durableId="1814827743">
    <w:abstractNumId w:val="11"/>
  </w:num>
  <w:num w:numId="15" w16cid:durableId="1554779607">
    <w:abstractNumId w:val="4"/>
  </w:num>
  <w:num w:numId="16" w16cid:durableId="689334265">
    <w:abstractNumId w:val="0"/>
  </w:num>
  <w:num w:numId="17" w16cid:durableId="1411266425">
    <w:abstractNumId w:val="16"/>
  </w:num>
  <w:num w:numId="18" w16cid:durableId="1958830372">
    <w:abstractNumId w:val="18"/>
  </w:num>
  <w:num w:numId="19" w16cid:durableId="2124571763">
    <w:abstractNumId w:val="17"/>
  </w:num>
  <w:num w:numId="20" w16cid:durableId="1432511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E2"/>
    <w:rsid w:val="00012F7B"/>
    <w:rsid w:val="000141BF"/>
    <w:rsid w:val="00025AAB"/>
    <w:rsid w:val="000422E2"/>
    <w:rsid w:val="00064877"/>
    <w:rsid w:val="00072F82"/>
    <w:rsid w:val="00074BFB"/>
    <w:rsid w:val="0009422E"/>
    <w:rsid w:val="000A12D0"/>
    <w:rsid w:val="000D02F1"/>
    <w:rsid w:val="000D409E"/>
    <w:rsid w:val="000F3F84"/>
    <w:rsid w:val="001259B8"/>
    <w:rsid w:val="001345FF"/>
    <w:rsid w:val="00164D51"/>
    <w:rsid w:val="00174889"/>
    <w:rsid w:val="00193FA2"/>
    <w:rsid w:val="001B6416"/>
    <w:rsid w:val="001D2387"/>
    <w:rsid w:val="00202FC4"/>
    <w:rsid w:val="00220A1B"/>
    <w:rsid w:val="002846A2"/>
    <w:rsid w:val="00287B94"/>
    <w:rsid w:val="002A2E80"/>
    <w:rsid w:val="002C7D62"/>
    <w:rsid w:val="002D3A58"/>
    <w:rsid w:val="003444A2"/>
    <w:rsid w:val="00346AAD"/>
    <w:rsid w:val="003577CB"/>
    <w:rsid w:val="00372629"/>
    <w:rsid w:val="003B7EB9"/>
    <w:rsid w:val="004317A8"/>
    <w:rsid w:val="0043407C"/>
    <w:rsid w:val="00444A61"/>
    <w:rsid w:val="00492762"/>
    <w:rsid w:val="004B3826"/>
    <w:rsid w:val="004C1ACF"/>
    <w:rsid w:val="004C7889"/>
    <w:rsid w:val="004D09FE"/>
    <w:rsid w:val="004D4225"/>
    <w:rsid w:val="004E6DCB"/>
    <w:rsid w:val="00503527"/>
    <w:rsid w:val="0050590F"/>
    <w:rsid w:val="005127CA"/>
    <w:rsid w:val="0051453C"/>
    <w:rsid w:val="0052792E"/>
    <w:rsid w:val="005550CE"/>
    <w:rsid w:val="005D1E90"/>
    <w:rsid w:val="005E429D"/>
    <w:rsid w:val="005E5F1D"/>
    <w:rsid w:val="005F4793"/>
    <w:rsid w:val="00613F0E"/>
    <w:rsid w:val="0062219F"/>
    <w:rsid w:val="00651A4C"/>
    <w:rsid w:val="00653017"/>
    <w:rsid w:val="00687301"/>
    <w:rsid w:val="00697FA4"/>
    <w:rsid w:val="006C562E"/>
    <w:rsid w:val="006F5930"/>
    <w:rsid w:val="00714252"/>
    <w:rsid w:val="00716EB8"/>
    <w:rsid w:val="0072606D"/>
    <w:rsid w:val="00736F64"/>
    <w:rsid w:val="00773D18"/>
    <w:rsid w:val="0077786E"/>
    <w:rsid w:val="00782026"/>
    <w:rsid w:val="00792EE2"/>
    <w:rsid w:val="007A5884"/>
    <w:rsid w:val="007A61F3"/>
    <w:rsid w:val="007E2345"/>
    <w:rsid w:val="007E7E6C"/>
    <w:rsid w:val="00843A0B"/>
    <w:rsid w:val="00857571"/>
    <w:rsid w:val="00866499"/>
    <w:rsid w:val="00867CB8"/>
    <w:rsid w:val="008815F8"/>
    <w:rsid w:val="00895294"/>
    <w:rsid w:val="008B509F"/>
    <w:rsid w:val="00915C97"/>
    <w:rsid w:val="0093257B"/>
    <w:rsid w:val="009515C6"/>
    <w:rsid w:val="00960353"/>
    <w:rsid w:val="009A0ED9"/>
    <w:rsid w:val="009A71D2"/>
    <w:rsid w:val="009B3C44"/>
    <w:rsid w:val="009B7A7D"/>
    <w:rsid w:val="009F6410"/>
    <w:rsid w:val="00A01420"/>
    <w:rsid w:val="00A26FD5"/>
    <w:rsid w:val="00A3160E"/>
    <w:rsid w:val="00A35A2D"/>
    <w:rsid w:val="00A42B64"/>
    <w:rsid w:val="00A42E06"/>
    <w:rsid w:val="00A5673A"/>
    <w:rsid w:val="00AA0A0C"/>
    <w:rsid w:val="00B32765"/>
    <w:rsid w:val="00B47BF5"/>
    <w:rsid w:val="00B546F7"/>
    <w:rsid w:val="00B75DD0"/>
    <w:rsid w:val="00B76143"/>
    <w:rsid w:val="00BC142E"/>
    <w:rsid w:val="00C20BBB"/>
    <w:rsid w:val="00C4010E"/>
    <w:rsid w:val="00C40C82"/>
    <w:rsid w:val="00C464AA"/>
    <w:rsid w:val="00C93CB0"/>
    <w:rsid w:val="00CA0336"/>
    <w:rsid w:val="00CA48F9"/>
    <w:rsid w:val="00D06E95"/>
    <w:rsid w:val="00D2517B"/>
    <w:rsid w:val="00D4535B"/>
    <w:rsid w:val="00D512CE"/>
    <w:rsid w:val="00DE5A3E"/>
    <w:rsid w:val="00E90583"/>
    <w:rsid w:val="00EB2D6B"/>
    <w:rsid w:val="00EF30CA"/>
    <w:rsid w:val="00F070AF"/>
    <w:rsid w:val="00F102E6"/>
    <w:rsid w:val="00F811DF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0F3D"/>
  <w15:docId w15:val="{5A3FE739-C603-4287-99F6-1357E45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Heading2Char">
    <w:name w:val="Heading 2 Char"/>
    <w:basedOn w:val="DefaultParagraphFont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Standard">
    <w:name w:val="Standard"/>
    <w:qFormat/>
    <w:pPr>
      <w:spacing w:after="160" w:line="259" w:lineRule="auto"/>
    </w:pPr>
    <w:rPr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1">
    <w:name w:val="No List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naf\Desktop\TAHA\TAHA%20Template%20Board%20Meeting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IyGjFhul9Fjg2e9dMdeZKUNYg==">AMUW2mWtFwIllbGVrx7scQ3pLEAHAC+0ccekbANH9Ojw58yEGBKeeAm3xmPHFm2qvUGy7nfdgPDB1SvmzWyx+rl+4xStD+BhRMn3m6PeSsIMaHOQszS3ZM0=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96E375-A6BF-4A2B-ABD5-8A65730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TAHA Template Board Meeting - Copy</Template>
  <TotalTime>8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Knaffla</dc:creator>
  <cp:lastModifiedBy>Nicole Knaffla</cp:lastModifiedBy>
  <cp:revision>4</cp:revision>
  <cp:lastPrinted>2023-12-12T04:10:00Z</cp:lastPrinted>
  <dcterms:created xsi:type="dcterms:W3CDTF">2025-02-14T19:46:00Z</dcterms:created>
  <dcterms:modified xsi:type="dcterms:W3CDTF">2025-02-17T19:39:00Z</dcterms:modified>
</cp:coreProperties>
</file>